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86050A" w14:paraId="53D32BFC" w14:textId="2B7123AF">
      <w:pPr>
        <w:rPr>
          <w:sz w:val="8"/>
        </w:rPr>
      </w:pPr>
      <w:proofErr w:type="gramStart"/>
      <w:r>
        <w:rPr>
          <w:sz w:val="8"/>
        </w:rPr>
        <w:t>s</w:t>
      </w:r>
      <w:proofErr w:type="gramEnd"/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426D3FEA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74B3F4E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CC88E98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45132F57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C0BF972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2DB2BF8F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6050A" w14:paraId="7439C201" w14:textId="04AF20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Bölüm Sekreteri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37803" w14:paraId="3B3C5843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C51599E" wp14:anchorId="63E9A036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-57785</wp:posOffset>
                      </wp:positionV>
                      <wp:extent cx="2828925" cy="609600"/>
                      <wp:effectExtent l="0" t="0" r="28575" b="19050"/>
                      <wp:wrapNone/>
                      <wp:docPr id="21" name="Akış Çizelgesi: Sonlandırıc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8925" cy="609600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7F4C" w:rsidR="00037803" w:rsidP="00037803" w:rsidRDefault="00037803" w14:paraId="6A24BD74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name="_Hlk116562394" w:id="0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SKDB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dan  </w:t>
                                  </w:r>
                                  <w:bookmarkEnd w:id="0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Kısmi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Zamanlı Öğrenci  Çalıştırma Talebi hakkında  Meslek Yüksekokulumuza yazı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63E9A036">
                      <v:stroke joinstyle="miter"/>
                      <v:path textboxrect="1018,3163,20582,18437" gradientshapeok="t" o:connecttype="rect"/>
                    </v:shapetype>
                    <v:shape id="Akış Çizelgesi: Sonlandırıcı 21" style="position:absolute;margin-left:-6.65pt;margin-top:-4.55pt;width:222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">
                      <v:path arrowok="t"/>
                      <v:textbox>
                        <w:txbxContent>
                          <w:p w:rsidRPr="00357F4C" w:rsidR="00037803" w:rsidP="00037803" w:rsidRDefault="00037803" w14:paraId="6A24BD74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name="_Hlk116562394" w:id="1"/>
                            <w:r>
                              <w:rPr>
                                <w:sz w:val="16"/>
                                <w:szCs w:val="16"/>
                              </w:rPr>
                              <w:t xml:space="preserve">SKDB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dan  </w:t>
                            </w:r>
                            <w:bookmarkEnd w:id="1"/>
                            <w:r>
                              <w:rPr>
                                <w:sz w:val="16"/>
                                <w:szCs w:val="16"/>
                              </w:rPr>
                              <w:t>Kısmi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Zamanlı Öğrenci  Çalıştırma Talebi hakkında  Meslek Yüksekokulumuza yazı gönderilmesi.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37803" w:rsidR="00037803" w:rsidP="00037803" w:rsidRDefault="00037803" w14:paraId="0FBB00B4" w14:textId="77777777">
            <w:pPr>
              <w:rPr>
                <w:sz w:val="20"/>
                <w:szCs w:val="20"/>
              </w:rPr>
            </w:pPr>
          </w:p>
          <w:p w:rsidR="00037803" w:rsidP="00037803" w:rsidRDefault="00037803" w14:paraId="48598B22" w14:textId="77777777">
            <w:pPr>
              <w:rPr>
                <w:noProof/>
                <w:color w:val="000000"/>
                <w:sz w:val="20"/>
                <w:szCs w:val="20"/>
              </w:rPr>
            </w:pPr>
          </w:p>
          <w:p w:rsidR="00037803" w:rsidP="00037803" w:rsidRDefault="00037803" w14:paraId="3BF8F960" w14:textId="77777777">
            <w:pPr>
              <w:rPr>
                <w:noProof/>
                <w:color w:val="000000"/>
                <w:sz w:val="20"/>
                <w:szCs w:val="20"/>
              </w:rPr>
            </w:pPr>
          </w:p>
          <w:p w:rsidRPr="00037803" w:rsidR="00037803" w:rsidP="00037803" w:rsidRDefault="00037803" w14:paraId="66D4A3EF" w14:textId="5CDC349F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6344AAAB" wp14:editId="5C545C2E">
                  <wp:extent cx="129600" cy="185209"/>
                  <wp:effectExtent l="0" t="0" r="3810" b="5715"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045DC" w14:paraId="06A20688" w14:textId="21764F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 sayılı kanunun 46 maddesi ve YÖK kısmı zamanlı öğrenci çalıştırılabilmesine ilişkin usul ve esaslar.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6050A" w14:paraId="10E148CE" w14:textId="70EE41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2AFB7C85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D6B97A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37803" w:rsidP="00FF572D" w:rsidRDefault="00037803" w14:paraId="0928E056" w14:textId="41484C3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7E7E8C1" wp14:anchorId="18825F3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-115570</wp:posOffset>
                      </wp:positionV>
                      <wp:extent cx="2466975" cy="337820"/>
                      <wp:effectExtent l="0" t="0" r="28575" b="24130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66975" cy="33782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803" w:rsidP="00037803" w:rsidRDefault="00037803" w14:paraId="07E8E2D1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SKDB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dan  Kontenjanların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ve Çalışma saatlerinin Belirlenmesi ,  Birimlere Gönderilmesi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8825F32">
                      <v:stroke joinstyle="miter"/>
                      <v:path gradientshapeok="t" o:connecttype="rect"/>
                    </v:shapetype>
                    <v:shape id="Akış Çizelgesi: İşlem 19" style="position:absolute;margin-left:9.8pt;margin-top:-9.1pt;width:194.2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">
                      <v:path arrowok="t"/>
                      <v:textbox>
                        <w:txbxContent>
                          <w:p w:rsidR="00037803" w:rsidP="00037803" w:rsidRDefault="00037803" w14:paraId="07E8E2D1" w14:textId="7777777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SKDB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dan  Kontenjanların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ve Çalışma saatlerinin Belirlenmesi ,  Birimlere Gönderilmesi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7803" w:rsidP="00FF572D" w:rsidRDefault="00037803" w14:paraId="3D3E4D61" w14:textId="77777777">
            <w:pPr>
              <w:rPr>
                <w:noProof/>
              </w:rPr>
            </w:pPr>
          </w:p>
          <w:p w:rsidR="007A2926" w:rsidP="00FF572D" w:rsidRDefault="00037803" w14:paraId="63A6DA08" w14:textId="151E7838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</w:t>
            </w:r>
            <w:r>
              <w:rPr>
                <w:noProof/>
              </w:rPr>
              <w:drawing>
                <wp:inline distT="0" distB="0" distL="0" distR="0" wp14:anchorId="22799F7A" wp14:editId="08C07C5C">
                  <wp:extent cx="129600" cy="185209"/>
                  <wp:effectExtent l="0" t="0" r="3810" b="571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3074D5C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6050A" w14:paraId="1A2F7DD8" w14:textId="05799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  <w:tr w:rsidR="007A2926" w:rsidTr="00236C68" w14:paraId="4955FC1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CE4C4E0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37803" w14:paraId="30FA237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D8EC3C" wp14:anchorId="494A7DA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-10160</wp:posOffset>
                      </wp:positionV>
                      <wp:extent cx="2495550" cy="571500"/>
                      <wp:effectExtent l="0" t="0" r="19050" b="19050"/>
                      <wp:wrapNone/>
                      <wp:docPr id="48" name="Akış Çizelgesi: İşle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5550" cy="57150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803" w:rsidP="00037803" w:rsidRDefault="00037803" w14:paraId="18187E59" w14:textId="5E95D89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Okulumuza yazı, öğrencilere web üzerinde n duyurulması ve başvuruların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alınması  .</w:t>
                                  </w:r>
                                  <w:proofErr w:type="gramEnd"/>
                                  <w:r w:rsidRPr="00037803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Öğrencilerin seçilmesi ve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SKSDB  bildirilmesi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ve çalışacak öğrenciler için rektörlük onayının alınması</w:t>
                                  </w:r>
                                </w:p>
                                <w:p w:rsidR="00037803" w:rsidP="00037803" w:rsidRDefault="00037803" w14:paraId="7EB3E0E3" w14:textId="77777777">
                                  <w:pPr>
                                    <w:jc w:val="center"/>
                                  </w:pPr>
                                </w:p>
                                <w:p w:rsidR="00037803" w:rsidP="00037803" w:rsidRDefault="00037803" w14:paraId="38A8E661" w14:textId="55C76C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48" style="position:absolute;margin-left:8.35pt;margin-top:-.8pt;width:196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" w14:anchorId="494A7DA4">
                      <v:path arrowok="t"/>
                      <v:textbox>
                        <w:txbxContent>
                          <w:p w:rsidR="00037803" w:rsidP="00037803" w:rsidRDefault="00037803" w14:paraId="18187E59" w14:textId="5E95D8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Okulumuza yazı, öğrencilere web üzerinde n duyurulması ve başvuruların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alınması  .</w:t>
                            </w:r>
                            <w:proofErr w:type="gramEnd"/>
                            <w:r w:rsidRPr="000378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Öğrencilerin seçilmesi ve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SKSDB  bildirilmesi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ve çalışacak öğrenciler için rektörlük onayının alınması</w:t>
                            </w:r>
                          </w:p>
                          <w:p w:rsidR="00037803" w:rsidP="00037803" w:rsidRDefault="00037803" w14:paraId="7EB3E0E3" w14:textId="77777777">
                            <w:pPr>
                              <w:jc w:val="center"/>
                            </w:pPr>
                          </w:p>
                          <w:p w:rsidR="00037803" w:rsidP="00037803" w:rsidRDefault="00037803" w14:paraId="38A8E661" w14:textId="55C76C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37803" w:rsidR="00037803" w:rsidP="00037803" w:rsidRDefault="00037803" w14:paraId="5C2A72A5" w14:textId="77777777">
            <w:pPr>
              <w:rPr>
                <w:sz w:val="20"/>
                <w:szCs w:val="20"/>
              </w:rPr>
            </w:pPr>
          </w:p>
          <w:p w:rsidR="00037803" w:rsidP="00037803" w:rsidRDefault="00037803" w14:paraId="50486EFD" w14:textId="77777777">
            <w:pPr>
              <w:rPr>
                <w:color w:val="000000"/>
                <w:sz w:val="20"/>
                <w:szCs w:val="20"/>
              </w:rPr>
            </w:pPr>
          </w:p>
          <w:p w:rsidR="00037803" w:rsidP="00037803" w:rsidRDefault="00037803" w14:paraId="187E797D" w14:textId="77777777">
            <w:pPr>
              <w:rPr>
                <w:color w:val="000000"/>
                <w:sz w:val="20"/>
                <w:szCs w:val="20"/>
              </w:rPr>
            </w:pPr>
          </w:p>
          <w:p w:rsidRPr="00037803" w:rsidR="00037803" w:rsidP="00037803" w:rsidRDefault="00037803" w14:paraId="3F616E96" w14:textId="147B0BB6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34D99453" wp14:editId="1A1C01A1">
                  <wp:extent cx="129600" cy="185209"/>
                  <wp:effectExtent l="0" t="0" r="3810" b="571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7DC4696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6050A" w14:paraId="788CB704" w14:textId="6BAC8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72760AE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2B46D33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037803" w14:paraId="07769B1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3AEB9582" wp14:anchorId="7CEE86C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-64135</wp:posOffset>
                      </wp:positionV>
                      <wp:extent cx="2486025" cy="400050"/>
                      <wp:effectExtent l="0" t="0" r="28575" b="19050"/>
                      <wp:wrapNone/>
                      <wp:docPr id="52" name="Akış Çizelgesi: İşlem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86025" cy="4000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803" w:rsidP="00037803" w:rsidRDefault="00037803" w14:paraId="53B37DB4" w14:textId="54EFE82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Onaylanan liste ve belgelerin   ilanı öğrenci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panosunda  duyurulur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037803" w:rsidP="00037803" w:rsidRDefault="00037803" w14:paraId="27EA4154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2" style="position:absolute;margin-left:1.15pt;margin-top:-5.05pt;width:195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" w14:anchorId="7CEE86C2">
                      <v:path arrowok="t"/>
                      <v:textbox>
                        <w:txbxContent>
                          <w:p w:rsidR="00037803" w:rsidP="00037803" w:rsidRDefault="00037803" w14:paraId="53B37DB4" w14:textId="54EFE8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Onaylanan liste ve belgelerin   ilanı öğrenci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panosunda  duyurulur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37803" w:rsidP="00037803" w:rsidRDefault="00037803" w14:paraId="27EA4154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7803" w:rsidP="00037803" w:rsidRDefault="00037803" w14:paraId="7261F3FC" w14:textId="77777777">
            <w:pPr>
              <w:rPr>
                <w:color w:val="000000"/>
                <w:sz w:val="20"/>
                <w:szCs w:val="20"/>
              </w:rPr>
            </w:pPr>
          </w:p>
          <w:p w:rsidR="00037803" w:rsidP="00037803" w:rsidRDefault="00037803" w14:paraId="6D5D6D3A" w14:textId="77777777">
            <w:pPr>
              <w:rPr>
                <w:color w:val="000000"/>
                <w:sz w:val="20"/>
                <w:szCs w:val="20"/>
              </w:rPr>
            </w:pPr>
          </w:p>
          <w:p w:rsidRPr="00037803" w:rsidR="00037803" w:rsidP="00037803" w:rsidRDefault="00037803" w14:paraId="5ECE0083" w14:textId="6B702841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501E8A49" wp14:editId="3EABE1CB">
                  <wp:extent cx="129600" cy="185209"/>
                  <wp:effectExtent l="0" t="0" r="3810" b="571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FF68A45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0233A07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098DBDD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58C995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37803" w14:paraId="6B518C42" w14:textId="48C53D4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7AD382A6" wp14:anchorId="1240B68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-144780</wp:posOffset>
                      </wp:positionV>
                      <wp:extent cx="2562860" cy="359410"/>
                      <wp:effectExtent l="0" t="0" r="27940" b="21590"/>
                      <wp:wrapNone/>
                      <wp:docPr id="54" name="Akış Çizelgesi: İşle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62860" cy="35941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803" w:rsidP="00037803" w:rsidRDefault="00037803" w14:paraId="3DEB95B5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İşe başlama evraklarının    SKSDB ‘ye teslim edilmesi  </w:t>
                                  </w:r>
                                </w:p>
                                <w:p w:rsidR="00037803" w:rsidP="00037803" w:rsidRDefault="00037803" w14:paraId="11DB1D25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54" style="position:absolute;margin-left:3.05pt;margin-top:-11.4pt;width:201.8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" w14:anchorId="1240B681">
                      <v:path arrowok="t"/>
                      <v:textbox>
                        <w:txbxContent>
                          <w:p w:rsidR="00037803" w:rsidP="00037803" w:rsidRDefault="00037803" w14:paraId="3DEB95B5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İşe başlama evraklarının    SKSDB ‘ye teslim edilmesi  </w:t>
                            </w:r>
                          </w:p>
                          <w:p w:rsidR="00037803" w:rsidP="00037803" w:rsidRDefault="00037803" w14:paraId="11DB1D25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7803" w:rsidP="00037803" w:rsidRDefault="00037803" w14:paraId="412712E9" w14:textId="77777777">
            <w:pPr>
              <w:rPr>
                <w:sz w:val="20"/>
                <w:szCs w:val="20"/>
              </w:rPr>
            </w:pPr>
          </w:p>
          <w:p w:rsidRPr="00037803" w:rsidR="00037803" w:rsidP="00037803" w:rsidRDefault="00037803" w14:paraId="6DE316E3" w14:textId="0D8BB624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7F6669C7" wp14:editId="16F4F147">
                  <wp:extent cx="129600" cy="185209"/>
                  <wp:effectExtent l="0" t="0" r="3810" b="571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BF1E778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6050A" w14:paraId="4A49BABD" w14:textId="52D98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3CE2F759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DB82757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037803" w14:paraId="1554C508" w14:textId="7777777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F482620" wp14:anchorId="00E0B04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3175</wp:posOffset>
                      </wp:positionV>
                      <wp:extent cx="2019300" cy="638175"/>
                      <wp:effectExtent l="38100" t="19050" r="38100" b="47625"/>
                      <wp:wrapNone/>
                      <wp:docPr id="17" name="Akış Çizelgesi: Kar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0" cy="638175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7F4C" w:rsidR="00037803" w:rsidP="00037803" w:rsidRDefault="00037803" w14:paraId="50D14D63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Evraklar tamam mı?</w:t>
                                  </w:r>
                                  <w:r w:rsidRPr="00357F4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0E0B04B">
                      <v:stroke joinstyle="miter"/>
                      <v:path textboxrect="5400,5400,16200,16200" gradientshapeok="t" o:connecttype="rect"/>
                    </v:shapetype>
                    <v:shape id="Akış Çizelgesi: Karar 17" style="position:absolute;margin-left:22.6pt;margin-top:.25pt;width:159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#a5a5a5 [3206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">
                      <v:path arrowok="t"/>
                      <v:textbox>
                        <w:txbxContent>
                          <w:p w:rsidRPr="00357F4C" w:rsidR="00037803" w:rsidP="00037803" w:rsidRDefault="00037803" w14:paraId="50D14D63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Evraklar tamam mı?</w:t>
                            </w:r>
                            <w:r w:rsidRPr="00357F4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037803" w:rsidR="00037803" w:rsidP="00037803" w:rsidRDefault="00037803" w14:paraId="1AEBF6A3" w14:textId="77777777">
            <w:pPr>
              <w:rPr>
                <w:sz w:val="20"/>
                <w:szCs w:val="20"/>
              </w:rPr>
            </w:pPr>
          </w:p>
          <w:p w:rsidRPr="00037803" w:rsidR="00037803" w:rsidP="00037803" w:rsidRDefault="00037803" w14:paraId="609BAC0D" w14:textId="77777777">
            <w:pPr>
              <w:rPr>
                <w:sz w:val="20"/>
                <w:szCs w:val="20"/>
              </w:rPr>
            </w:pPr>
          </w:p>
          <w:p w:rsidR="00037803" w:rsidP="00037803" w:rsidRDefault="00037803" w14:paraId="4102EB53" w14:textId="77777777">
            <w:pPr>
              <w:rPr>
                <w:sz w:val="20"/>
                <w:szCs w:val="20"/>
              </w:rPr>
            </w:pPr>
          </w:p>
          <w:p w:rsidR="00037803" w:rsidP="00037803" w:rsidRDefault="00037803" w14:paraId="1CF8B3C9" w14:textId="77777777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</w:t>
            </w:r>
          </w:p>
          <w:p w:rsidRPr="00037803" w:rsidR="00037803" w:rsidP="00037803" w:rsidRDefault="00037803" w14:paraId="3CC9E65C" w14:textId="2472B159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5BFCA66C" wp14:editId="06895CFF">
                  <wp:extent cx="129600" cy="185209"/>
                  <wp:effectExtent l="0" t="0" r="3810" b="571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79" cy="21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8972247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6050A" w14:paraId="490AC2E0" w14:textId="0482F9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  <w:tr w:rsidR="007A2926" w:rsidTr="00236C68" w14:paraId="0ED18C07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6050A" w14:paraId="6A37E15A" w14:textId="300B81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SKS Daire Başkanlığı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B53026" w14:paraId="7CCD3998" w14:textId="48C463A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2DEB4B01" wp14:anchorId="312EF16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111125</wp:posOffset>
                      </wp:positionV>
                      <wp:extent cx="2628900" cy="495300"/>
                      <wp:effectExtent l="0" t="0" r="19050" b="19050"/>
                      <wp:wrapNone/>
                      <wp:docPr id="7" name="Akış Çizelgesi: Sonlandır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8900" cy="495300"/>
                              </a:xfrm>
                              <a:prstGeom prst="flowChartTermina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026" w:rsidP="00B53026" w:rsidRDefault="00B53026" w14:paraId="54A5FF4E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Sözleşme imzalanması, SGK İşe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Giriş  Kaydı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ve İşe Başlama</w:t>
                                  </w:r>
                                </w:p>
                                <w:p w:rsidRPr="00357F4C" w:rsidR="00B53026" w:rsidP="00B53026" w:rsidRDefault="00B53026" w14:paraId="6729C701" w14:textId="4B9EEC2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7" style="position:absolute;margin-left:.1pt;margin-top:8.75pt;width:20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" w14:anchorId="312EF167">
                      <v:path arrowok="t"/>
                      <v:textbox>
                        <w:txbxContent>
                          <w:p w:rsidR="00B53026" w:rsidP="00B53026" w:rsidRDefault="00B53026" w14:paraId="54A5FF4E" w14:textId="7777777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Sözleşme imzalanması, SGK İşe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Giriş  Kaydı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ve İşe Başlama</w:t>
                            </w:r>
                          </w:p>
                          <w:p w:rsidRPr="00357F4C" w:rsidR="00B53026" w:rsidP="00B53026" w:rsidRDefault="00B53026" w14:paraId="6729C701" w14:textId="4B9EEC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8277EBE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86050A" w14:paraId="4E36290C" w14:textId="06BDC9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UBYS</w:t>
            </w:r>
          </w:p>
        </w:tc>
      </w:tr>
    </w:tbl>
    <w:p w:rsidR="00A40877" w:rsidP="001B4140" w:rsidRDefault="00A40877" w14:paraId="17F593C8" w14:textId="01424976">
      <w:r>
        <w:t xml:space="preserve">                                               </w:t>
      </w:r>
    </w:p>
    <w:p w:rsidR="00037803" w:rsidP="001B4140" w:rsidRDefault="00037803" w14:paraId="6708DA4E" w14:textId="59ABC325"/>
    <w:p w:rsidR="00037803" w:rsidP="001B4140" w:rsidRDefault="00037803" w14:paraId="2D6A3B75" w14:textId="5F77C940"/>
    <w:p w:rsidR="00037803" w:rsidP="001B4140" w:rsidRDefault="00037803" w14:paraId="11707C9C" w14:textId="77777777"/>
    <w:sectPr w:rsidR="00037803" w:rsidSect="00224FD7">
      <w:footerReference r:id="R2ef4563f073a4a46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B427" w14:textId="77777777" w:rsidR="00E3636A" w:rsidRDefault="00E3636A">
      <w:r>
        <w:separator/>
      </w:r>
    </w:p>
  </w:endnote>
  <w:endnote w:type="continuationSeparator" w:id="0">
    <w:p w14:paraId="51CE1B4E" w14:textId="77777777" w:rsidR="00E3636A" w:rsidRDefault="00E3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6BD288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A4C2" w14:textId="77777777" w:rsidR="00E3636A" w:rsidRDefault="00E3636A">
      <w:r>
        <w:separator/>
      </w:r>
    </w:p>
  </w:footnote>
  <w:footnote w:type="continuationSeparator" w:id="0">
    <w:p w14:paraId="76BDA8D3" w14:textId="77777777" w:rsidR="00E3636A" w:rsidRDefault="00E3636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093191AB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22339ED3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4BFA21F3" wp14:anchorId="3AB1A455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3160C93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6913FE2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3F0ACAD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1C150A7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6E3FB8C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İA/030/44</w:t>
          </w:r>
        </w:p>
        <w:p w:rsidRPr="006A0EAB" w:rsidR="00236C68" w:rsidP="0054734C" w:rsidRDefault="00236C68" w14:paraId="1DA03E3A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19.10.2022</w:t>
          </w:r>
        </w:p>
        <w:p w:rsidRPr="006A0EAB" w:rsidR="00236C68" w:rsidP="0054734C" w:rsidRDefault="00236C68" w14:paraId="277FF6D6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732D3952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28FCE6DE" w14:textId="77777777">
          <w:pPr>
            <w:rPr>
              <w:lang w:val="en-US"/>
            </w:rPr>
          </w:pPr>
        </w:p>
      </w:tc>
    </w:tr>
    <w:tr w:rsidRPr="006A0EAB" w:rsidR="00236C68" w:rsidTr="00236C68" w14:paraId="5F7B3DA6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4DADF761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25F82F2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ÇALIŞTIRMA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3D361974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15F8E039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6889123">
    <w:abstractNumId w:val="3"/>
  </w:num>
  <w:num w:numId="2" w16cid:durableId="958680380">
    <w:abstractNumId w:val="26"/>
  </w:num>
  <w:num w:numId="3" w16cid:durableId="1617055492">
    <w:abstractNumId w:val="8"/>
  </w:num>
  <w:num w:numId="4" w16cid:durableId="1053045761">
    <w:abstractNumId w:val="10"/>
  </w:num>
  <w:num w:numId="5" w16cid:durableId="457720595">
    <w:abstractNumId w:val="21"/>
  </w:num>
  <w:num w:numId="6" w16cid:durableId="715012683">
    <w:abstractNumId w:val="24"/>
  </w:num>
  <w:num w:numId="7" w16cid:durableId="1282807502">
    <w:abstractNumId w:val="4"/>
  </w:num>
  <w:num w:numId="8" w16cid:durableId="1680812832">
    <w:abstractNumId w:val="17"/>
  </w:num>
  <w:num w:numId="9" w16cid:durableId="223373787">
    <w:abstractNumId w:val="13"/>
  </w:num>
  <w:num w:numId="10" w16cid:durableId="2043167080">
    <w:abstractNumId w:val="9"/>
  </w:num>
  <w:num w:numId="11" w16cid:durableId="384063227">
    <w:abstractNumId w:val="19"/>
  </w:num>
  <w:num w:numId="12" w16cid:durableId="1266770546">
    <w:abstractNumId w:val="25"/>
  </w:num>
  <w:num w:numId="13" w16cid:durableId="1942950514">
    <w:abstractNumId w:val="0"/>
  </w:num>
  <w:num w:numId="14" w16cid:durableId="214898424">
    <w:abstractNumId w:val="5"/>
  </w:num>
  <w:num w:numId="15" w16cid:durableId="774790675">
    <w:abstractNumId w:val="15"/>
  </w:num>
  <w:num w:numId="16" w16cid:durableId="1684935200">
    <w:abstractNumId w:val="16"/>
  </w:num>
  <w:num w:numId="17" w16cid:durableId="875192680">
    <w:abstractNumId w:val="7"/>
  </w:num>
  <w:num w:numId="18" w16cid:durableId="354231162">
    <w:abstractNumId w:val="14"/>
  </w:num>
  <w:num w:numId="19" w16cid:durableId="225184716">
    <w:abstractNumId w:val="20"/>
  </w:num>
  <w:num w:numId="20" w16cid:durableId="1952273624">
    <w:abstractNumId w:val="11"/>
  </w:num>
  <w:num w:numId="21" w16cid:durableId="75367820">
    <w:abstractNumId w:val="18"/>
  </w:num>
  <w:num w:numId="22" w16cid:durableId="1984195435">
    <w:abstractNumId w:val="2"/>
  </w:num>
  <w:num w:numId="23" w16cid:durableId="688993990">
    <w:abstractNumId w:val="6"/>
  </w:num>
  <w:num w:numId="24" w16cid:durableId="658775992">
    <w:abstractNumId w:val="1"/>
  </w:num>
  <w:num w:numId="25" w16cid:durableId="1208031093">
    <w:abstractNumId w:val="22"/>
  </w:num>
  <w:num w:numId="26" w16cid:durableId="182978055">
    <w:abstractNumId w:val="23"/>
  </w:num>
  <w:num w:numId="27" w16cid:durableId="12671584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05"/>
    <w:rsid w:val="000045DC"/>
    <w:rsid w:val="000300DC"/>
    <w:rsid w:val="00037803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4240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6321"/>
    <w:rsid w:val="00187A7A"/>
    <w:rsid w:val="00187BC9"/>
    <w:rsid w:val="001916C1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404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17A5B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D6581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127"/>
    <w:rsid w:val="007E77C3"/>
    <w:rsid w:val="008027FA"/>
    <w:rsid w:val="00803E94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050A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3026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3B05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636A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38A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2ef4563f073a4a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Kısmi Zamanlı Öğrenci Çalıştırma.dotx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35-105-3489</dc:creator>
  <cp:keywords/>
  <cp:lastModifiedBy>Sebahat Cenkçi</cp:lastModifiedBy>
  <cp:revision>2</cp:revision>
  <cp:lastPrinted>2018-09-24T13:03:00Z</cp:lastPrinted>
  <dcterms:created xsi:type="dcterms:W3CDTF">2022-10-18T11:45:00Z</dcterms:created>
  <dcterms:modified xsi:type="dcterms:W3CDTF">2022-10-18T11:45:00Z</dcterms:modified>
</cp:coreProperties>
</file>